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7BE81" w14:textId="77777777" w:rsidR="00FC4FE8" w:rsidRDefault="00FC4FE8" w:rsidP="00FC4FE8">
      <w:pPr>
        <w:pStyle w:val="NormalWeb"/>
        <w:rPr>
          <w:rFonts w:ascii="Arial" w:hAnsi="Arial" w:cs="Arial"/>
          <w:b/>
          <w:color w:val="231F20"/>
          <w:sz w:val="28"/>
          <w:szCs w:val="28"/>
        </w:rPr>
      </w:pPr>
      <w:bookmarkStart w:id="0" w:name="_GoBack"/>
      <w:bookmarkEnd w:id="0"/>
      <w:r w:rsidRPr="008E5A09">
        <w:rPr>
          <w:rFonts w:ascii="Arial" w:hAnsi="Arial" w:cs="Arial"/>
          <w:b/>
          <w:color w:val="231F20"/>
          <w:sz w:val="28"/>
          <w:szCs w:val="28"/>
        </w:rPr>
        <w:t>For Community Members Who are Sick</w:t>
      </w:r>
    </w:p>
    <w:p w14:paraId="5D02B91A" w14:textId="3AC733DA" w:rsidR="00C352C3" w:rsidRPr="00524FA2" w:rsidRDefault="00817CBF" w:rsidP="00C352C3">
      <w:pPr>
        <w:rPr>
          <w:rFonts w:ascii="Arial" w:hAnsi="Arial" w:cs="Arial"/>
          <w:color w:val="333333"/>
          <w:sz w:val="24"/>
          <w:szCs w:val="24"/>
          <w:lang w:val="en"/>
        </w:rPr>
      </w:pPr>
      <w:r>
        <w:rPr>
          <w:rFonts w:ascii="Arial" w:hAnsi="Arial" w:cs="Arial"/>
          <w:color w:val="333333"/>
          <w:sz w:val="24"/>
          <w:szCs w:val="24"/>
          <w:lang w:val="en"/>
        </w:rPr>
        <w:t>God</w:t>
      </w:r>
      <w:r w:rsidR="00C352C3" w:rsidRPr="00524FA2">
        <w:rPr>
          <w:rFonts w:ascii="Arial" w:hAnsi="Arial" w:cs="Arial"/>
          <w:color w:val="333333"/>
          <w:sz w:val="24"/>
          <w:szCs w:val="24"/>
          <w:lang w:val="en"/>
        </w:rPr>
        <w:t xml:space="preserve"> of goodness and love, hear our prayers for the sick members of our community and for all who are in need. Amid mental and physical suffering may they find consolation in your healing presence. </w:t>
      </w:r>
    </w:p>
    <w:p w14:paraId="29BFA0B4" w14:textId="77777777" w:rsidR="00C352C3" w:rsidRPr="00524FA2" w:rsidRDefault="00C352C3" w:rsidP="00C352C3">
      <w:pPr>
        <w:rPr>
          <w:rFonts w:ascii="Arial" w:hAnsi="Arial" w:cs="Arial"/>
          <w:color w:val="333333"/>
          <w:sz w:val="24"/>
          <w:szCs w:val="24"/>
          <w:lang w:val="en"/>
        </w:rPr>
      </w:pPr>
      <w:r w:rsidRPr="00524FA2">
        <w:rPr>
          <w:rFonts w:ascii="Arial" w:hAnsi="Arial" w:cs="Arial"/>
          <w:color w:val="333333"/>
          <w:sz w:val="24"/>
          <w:szCs w:val="24"/>
          <w:lang w:val="en"/>
        </w:rPr>
        <w:t xml:space="preserve">Show your mercy as you close wounds, cure illness, make broken bodies whole and free downcast spirits. May all those in need of care find lasting health and deliverance, and so join us in thanking you for all your gifts. </w:t>
      </w:r>
    </w:p>
    <w:p w14:paraId="150899CC" w14:textId="66531FBF" w:rsidR="00001AE1" w:rsidRPr="00524FA2" w:rsidRDefault="00C352C3" w:rsidP="00C352C3">
      <w:pPr>
        <w:rPr>
          <w:rFonts w:ascii="Arial" w:hAnsi="Arial" w:cs="Arial"/>
          <w:color w:val="333333"/>
          <w:sz w:val="24"/>
          <w:szCs w:val="24"/>
          <w:lang w:val="en"/>
        </w:rPr>
      </w:pPr>
      <w:r w:rsidRPr="00524FA2">
        <w:rPr>
          <w:rFonts w:ascii="Arial" w:hAnsi="Arial" w:cs="Arial"/>
          <w:color w:val="333333"/>
          <w:sz w:val="24"/>
          <w:szCs w:val="24"/>
          <w:lang w:val="en"/>
        </w:rPr>
        <w:t>We ask this through your Holy Name. Amen.</w:t>
      </w:r>
    </w:p>
    <w:sectPr w:rsidR="00001AE1" w:rsidRPr="00524FA2"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7FE79" w14:textId="77777777" w:rsidR="008B1E76" w:rsidRDefault="008B1E76" w:rsidP="00461ADE">
      <w:pPr>
        <w:spacing w:after="0" w:line="240" w:lineRule="auto"/>
      </w:pPr>
      <w:r>
        <w:separator/>
      </w:r>
    </w:p>
  </w:endnote>
  <w:endnote w:type="continuationSeparator" w:id="0">
    <w:p w14:paraId="480C75EB" w14:textId="77777777" w:rsidR="008B1E76" w:rsidRDefault="008B1E76"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Emoji">
    <w:altName w:val="Segoe UI Symbol"/>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C890E" w14:textId="77777777" w:rsidR="008B1E76" w:rsidRDefault="008B1E76" w:rsidP="00461ADE">
      <w:pPr>
        <w:spacing w:after="0" w:line="240" w:lineRule="auto"/>
      </w:pPr>
      <w:r>
        <w:separator/>
      </w:r>
    </w:p>
  </w:footnote>
  <w:footnote w:type="continuationSeparator" w:id="0">
    <w:p w14:paraId="5424CEB3" w14:textId="77777777" w:rsidR="008B1E76" w:rsidRDefault="008B1E76" w:rsidP="00461A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8A373" w14:textId="7F6195A6" w:rsidR="009D3EB5" w:rsidRPr="00987483" w:rsidRDefault="00273E65"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5DB6FF68" wp14:editId="17130D53">
              <wp:simplePos x="0" y="0"/>
              <wp:positionH relativeFrom="column">
                <wp:posOffset>1666875</wp:posOffset>
              </wp:positionH>
              <wp:positionV relativeFrom="paragraph">
                <wp:posOffset>600075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659C7B7" w14:textId="77777777" w:rsidR="00273E65" w:rsidRPr="001D32AE" w:rsidRDefault="00273E65" w:rsidP="00273E65">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DB6FF68" id="_x0000_t202" coordsize="21600,21600" o:spt="202" path="m,l,21600r21600,l21600,xe">
              <v:stroke joinstyle="miter"/>
              <v:path gradientshapeok="t" o:connecttype="rect"/>
            </v:shapetype>
            <v:shape id="Text Box 1" o:spid="_x0000_s1026" type="#_x0000_t202" style="position:absolute;left:0;text-align:left;margin-left:131.25pt;margin-top:47.2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" filled="f" stroked="f">
              <v:textbox inset="0,0,0,0">
                <w:txbxContent>
                  <w:p w14:paraId="5659C7B7" w14:textId="77777777" w:rsidR="00273E65" w:rsidRPr="001D32AE" w:rsidRDefault="00273E65" w:rsidP="00273E65">
                    <w:pPr>
                      <w:jc w:val="right"/>
                      <w:rPr>
                        <w:sz w:val="50"/>
                        <w:szCs w:val="50"/>
                      </w:rPr>
                    </w:pPr>
                    <w:r>
                      <w:rPr>
                        <w:rFonts w:ascii="Arial" w:hAnsi="Arial" w:cs="Arial"/>
                        <w:color w:val="FFFFFF" w:themeColor="background1"/>
                        <w:sz w:val="50"/>
                        <w:szCs w:val="50"/>
                      </w:rPr>
                      <w:t>PRAYER</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5DFF816C">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01AE1"/>
    <w:rsid w:val="000C3015"/>
    <w:rsid w:val="000D29F7"/>
    <w:rsid w:val="00190698"/>
    <w:rsid w:val="001D23A0"/>
    <w:rsid w:val="001D32AE"/>
    <w:rsid w:val="00273E65"/>
    <w:rsid w:val="0035526D"/>
    <w:rsid w:val="003B4D72"/>
    <w:rsid w:val="00437E7E"/>
    <w:rsid w:val="00444287"/>
    <w:rsid w:val="00461ADE"/>
    <w:rsid w:val="00471392"/>
    <w:rsid w:val="00524B89"/>
    <w:rsid w:val="00524FA2"/>
    <w:rsid w:val="0056577F"/>
    <w:rsid w:val="00677DE2"/>
    <w:rsid w:val="006926EB"/>
    <w:rsid w:val="00805586"/>
    <w:rsid w:val="00817CBF"/>
    <w:rsid w:val="008B1E76"/>
    <w:rsid w:val="008C2E9D"/>
    <w:rsid w:val="009719F8"/>
    <w:rsid w:val="00987483"/>
    <w:rsid w:val="009C18AF"/>
    <w:rsid w:val="009D3EB5"/>
    <w:rsid w:val="00A11BA4"/>
    <w:rsid w:val="00A85C7E"/>
    <w:rsid w:val="00BB7B26"/>
    <w:rsid w:val="00C352C3"/>
    <w:rsid w:val="00C55EB3"/>
    <w:rsid w:val="00CA6594"/>
    <w:rsid w:val="00D11A64"/>
    <w:rsid w:val="00E32EAC"/>
    <w:rsid w:val="00E44912"/>
    <w:rsid w:val="00E53FFB"/>
    <w:rsid w:val="00F64577"/>
    <w:rsid w:val="00FC4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029F6B"/>
  <w15:docId w15:val="{4EB0C5B8-B8DC-46E5-BE93-B1667BC7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styleId="Hyperlink">
    <w:name w:val="Hyperlink"/>
    <w:basedOn w:val="DefaultParagraphFont"/>
    <w:uiPriority w:val="99"/>
    <w:semiHidden/>
    <w:unhideWhenUsed/>
    <w:rsid w:val="00C352C3"/>
    <w:rPr>
      <w:strike w:val="0"/>
      <w:dstrike w:val="0"/>
      <w:color w:val="FD1B14"/>
      <w:u w:val="none"/>
      <w:effect w:val="none"/>
      <w:shd w:val="clear" w:color="auto" w:fill="auto"/>
    </w:rPr>
  </w:style>
  <w:style w:type="paragraph" w:styleId="NormalWeb">
    <w:name w:val="Normal (Web)"/>
    <w:basedOn w:val="Normal"/>
    <w:uiPriority w:val="99"/>
    <w:semiHidden/>
    <w:unhideWhenUsed/>
    <w:rsid w:val="00FC4FE8"/>
    <w:pPr>
      <w:spacing w:before="192" w:after="192"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B586517-3B45-4CBD-8807-105FD9EFB57F}">
  <ds:schemaRefs>
    <ds:schemaRef ds:uri="http://schemas.microsoft.com/sharepoint/v3/contenttype/forms"/>
  </ds:schemaRefs>
</ds:datastoreItem>
</file>

<file path=customXml/itemProps2.xml><?xml version="1.0" encoding="utf-8"?>
<ds:datastoreItem xmlns:ds="http://schemas.openxmlformats.org/officeDocument/2006/customXml" ds:itemID="{E3594B24-6EFA-4C92-BCC5-5A54FA784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36084B4-A280-4F2C-A56D-FF44084DD30F}">
  <ds:schemaRefs>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810ECA81</Template>
  <TotalTime>1</TotalTime>
  <Pages>1</Pages>
  <Words>74</Words>
  <Characters>423</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Ken Mayo</cp:lastModifiedBy>
  <cp:revision>2</cp:revision>
  <cp:lastPrinted>2012-08-30T22:42:00Z</cp:lastPrinted>
  <dcterms:created xsi:type="dcterms:W3CDTF">2017-02-06T18:27:00Z</dcterms:created>
  <dcterms:modified xsi:type="dcterms:W3CDTF">2017-02-06T18:27:00Z</dcterms:modified>
</cp:coreProperties>
</file>